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DDB5" w14:textId="704A0456" w:rsidR="004D38FE" w:rsidRDefault="001715F9">
      <w:pPr>
        <w:jc w:val="center"/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59282DD" wp14:editId="0A457AE8">
            <wp:extent cx="2248535" cy="728576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904" cy="72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D149" w14:textId="77777777" w:rsidR="005D1430" w:rsidRDefault="00755E1A" w:rsidP="007E69FD">
      <w:pPr>
        <w:pStyle w:val="Heading1"/>
        <w:jc w:val="center"/>
        <w:rPr>
          <w:color w:val="7F7F7F" w:themeColor="text1" w:themeTint="80"/>
          <w:sz w:val="24"/>
          <w:szCs w:val="24"/>
        </w:rPr>
      </w:pPr>
      <w:r w:rsidRPr="001715F9">
        <w:rPr>
          <w:b w:val="0"/>
          <w:color w:val="7F7F7F" w:themeColor="text1" w:themeTint="80"/>
          <w:sz w:val="20"/>
        </w:rPr>
        <w:t>Department</w:t>
      </w:r>
      <w:r w:rsidR="00852872" w:rsidRPr="001715F9">
        <w:rPr>
          <w:b w:val="0"/>
          <w:color w:val="7F7F7F" w:themeColor="text1" w:themeTint="80"/>
          <w:sz w:val="20"/>
        </w:rPr>
        <w:t xml:space="preserve"> of Music</w:t>
      </w:r>
      <w:r w:rsidRPr="001715F9">
        <w:rPr>
          <w:b w:val="0"/>
          <w:color w:val="7F7F7F" w:themeColor="text1" w:themeTint="80"/>
          <w:sz w:val="20"/>
        </w:rPr>
        <w:t xml:space="preserve"> </w:t>
      </w:r>
      <w:r w:rsidRPr="001715F9">
        <w:rPr>
          <w:b w:val="0"/>
          <w:color w:val="7F7F7F" w:themeColor="text1" w:themeTint="80"/>
          <w:sz w:val="20"/>
        </w:rPr>
        <w:sym w:font="Symbol" w:char="F0A8"/>
      </w:r>
      <w:r w:rsidRPr="001715F9">
        <w:rPr>
          <w:b w:val="0"/>
          <w:color w:val="7F7F7F" w:themeColor="text1" w:themeTint="80"/>
          <w:sz w:val="20"/>
        </w:rPr>
        <w:t xml:space="preserve"> </w:t>
      </w:r>
      <w:r w:rsidR="00F52869" w:rsidRPr="001715F9">
        <w:rPr>
          <w:b w:val="0"/>
          <w:color w:val="7F7F7F" w:themeColor="text1" w:themeTint="80"/>
          <w:sz w:val="20"/>
        </w:rPr>
        <w:t xml:space="preserve">Carson, CA 90747 </w:t>
      </w:r>
      <w:r w:rsidR="00F52869" w:rsidRPr="001715F9">
        <w:rPr>
          <w:b w:val="0"/>
          <w:color w:val="7F7F7F" w:themeColor="text1" w:themeTint="80"/>
          <w:sz w:val="20"/>
        </w:rPr>
        <w:sym w:font="Symbol" w:char="F0A8"/>
      </w:r>
      <w:r w:rsidR="00F52869" w:rsidRPr="001715F9">
        <w:rPr>
          <w:b w:val="0"/>
          <w:color w:val="7F7F7F" w:themeColor="text1" w:themeTint="80"/>
          <w:sz w:val="20"/>
        </w:rPr>
        <w:t xml:space="preserve"> (310) 243-3543</w:t>
      </w:r>
      <w:r w:rsidR="00CC0668" w:rsidRPr="001715F9">
        <w:rPr>
          <w:b w:val="0"/>
          <w:color w:val="7F7F7F" w:themeColor="text1" w:themeTint="80"/>
          <w:sz w:val="20"/>
        </w:rPr>
        <w:br/>
      </w:r>
    </w:p>
    <w:p w14:paraId="0F0E1986" w14:textId="2BC73FD8" w:rsidR="004D38FE" w:rsidRDefault="00CD5549" w:rsidP="007E69FD">
      <w:pPr>
        <w:pStyle w:val="Heading1"/>
        <w:jc w:val="center"/>
        <w:rPr>
          <w:sz w:val="24"/>
          <w:szCs w:val="24"/>
        </w:rPr>
      </w:pPr>
      <w:r w:rsidRPr="005D1430">
        <w:rPr>
          <w:sz w:val="24"/>
          <w:szCs w:val="24"/>
        </w:rPr>
        <w:t>Electronic</w:t>
      </w:r>
      <w:r w:rsidR="00F52869" w:rsidRPr="005D1430">
        <w:rPr>
          <w:sz w:val="24"/>
          <w:szCs w:val="24"/>
        </w:rPr>
        <w:t xml:space="preserve"> Key </w:t>
      </w:r>
      <w:r w:rsidR="00D55CA8">
        <w:rPr>
          <w:sz w:val="24"/>
          <w:szCs w:val="24"/>
        </w:rPr>
        <w:t>Deposit and Practice Room Authorization Form</w:t>
      </w:r>
    </w:p>
    <w:p w14:paraId="3404AAEA" w14:textId="77777777" w:rsidR="00D55CA8" w:rsidRPr="00D55CA8" w:rsidRDefault="00D55CA8" w:rsidP="00D55CA8"/>
    <w:p w14:paraId="052020F0" w14:textId="54742FCD" w:rsidR="000210E2" w:rsidRPr="00B05304" w:rsidRDefault="00F276A2" w:rsidP="00B05304">
      <w:pPr>
        <w:rPr>
          <w:rFonts w:ascii="Times" w:hAnsi="Times"/>
          <w:bCs/>
          <w:szCs w:val="24"/>
        </w:rPr>
      </w:pPr>
      <w:r w:rsidRPr="00B05304">
        <w:rPr>
          <w:rFonts w:ascii="Times" w:hAnsi="Times"/>
          <w:bCs/>
          <w:szCs w:val="24"/>
        </w:rPr>
        <w:t>Semester: _</w:t>
      </w:r>
      <w:r w:rsidR="00D55CA8" w:rsidRPr="00B05304">
        <w:rPr>
          <w:rFonts w:ascii="Times" w:hAnsi="Times"/>
          <w:bCs/>
          <w:szCs w:val="24"/>
        </w:rPr>
        <w:t>________</w:t>
      </w:r>
    </w:p>
    <w:p w14:paraId="4384B495" w14:textId="17B9AD47" w:rsidR="00D55CA8" w:rsidRPr="00B05304" w:rsidRDefault="00F276A2" w:rsidP="00B05304">
      <w:pPr>
        <w:rPr>
          <w:rFonts w:ascii="Times" w:hAnsi="Times"/>
          <w:bCs/>
          <w:szCs w:val="24"/>
        </w:rPr>
      </w:pPr>
      <w:r w:rsidRPr="00B05304">
        <w:rPr>
          <w:rFonts w:ascii="Times" w:hAnsi="Times"/>
          <w:bCs/>
          <w:szCs w:val="24"/>
        </w:rPr>
        <w:t>Date: _</w:t>
      </w:r>
      <w:r w:rsidR="00D55CA8" w:rsidRPr="00B05304">
        <w:rPr>
          <w:rFonts w:ascii="Times" w:hAnsi="Times"/>
          <w:bCs/>
          <w:szCs w:val="24"/>
        </w:rPr>
        <w:t>____________</w:t>
      </w:r>
    </w:p>
    <w:p w14:paraId="448994B8" w14:textId="3C9C3B0B" w:rsidR="007D7B46" w:rsidRPr="00F10839" w:rsidRDefault="007E5805" w:rsidP="007459B2">
      <w:pPr>
        <w:rPr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br/>
      </w:r>
    </w:p>
    <w:p w14:paraId="33B0EA89" w14:textId="77777777" w:rsidR="004D38FE" w:rsidRPr="00B05304" w:rsidRDefault="00F528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>To:</w:t>
      </w:r>
      <w:r w:rsidRPr="00B05304">
        <w:rPr>
          <w:rFonts w:ascii="Times" w:hAnsi="Times"/>
          <w:sz w:val="22"/>
          <w:szCs w:val="22"/>
        </w:rPr>
        <w:tab/>
      </w:r>
      <w:r w:rsidRPr="00B05304">
        <w:rPr>
          <w:rFonts w:ascii="Times" w:hAnsi="Times"/>
          <w:sz w:val="22"/>
          <w:szCs w:val="22"/>
        </w:rPr>
        <w:tab/>
        <w:t>The Cashier’s Office</w:t>
      </w:r>
    </w:p>
    <w:p w14:paraId="25224BEF" w14:textId="517EA932" w:rsidR="004D38FE" w:rsidRPr="00B05304" w:rsidRDefault="00F528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>From:</w:t>
      </w:r>
      <w:r w:rsidRPr="00B05304">
        <w:rPr>
          <w:rFonts w:ascii="Times" w:hAnsi="Times"/>
          <w:sz w:val="22"/>
          <w:szCs w:val="22"/>
        </w:rPr>
        <w:tab/>
      </w:r>
      <w:r w:rsidRPr="00B05304">
        <w:rPr>
          <w:rFonts w:ascii="Times" w:hAnsi="Times"/>
          <w:sz w:val="22"/>
          <w:szCs w:val="22"/>
        </w:rPr>
        <w:tab/>
      </w:r>
      <w:r w:rsidR="00CE194A" w:rsidRPr="00B05304">
        <w:rPr>
          <w:rFonts w:ascii="Times" w:hAnsi="Times"/>
          <w:sz w:val="22"/>
          <w:szCs w:val="22"/>
        </w:rPr>
        <w:t>Melodee Wilcox</w:t>
      </w:r>
      <w:r w:rsidR="00D55CA8" w:rsidRPr="00B05304">
        <w:rPr>
          <w:rFonts w:ascii="Times" w:hAnsi="Times"/>
          <w:sz w:val="22"/>
          <w:szCs w:val="22"/>
        </w:rPr>
        <w:t>, the Department of Music</w:t>
      </w:r>
    </w:p>
    <w:p w14:paraId="6358EA33" w14:textId="71D7D40A" w:rsidR="00D55CA8" w:rsidRPr="00B05304" w:rsidRDefault="003C6136" w:rsidP="00D55C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>Re:</w:t>
      </w:r>
      <w:r w:rsidRPr="00B05304">
        <w:rPr>
          <w:rFonts w:ascii="Times" w:hAnsi="Times"/>
          <w:sz w:val="22"/>
          <w:szCs w:val="22"/>
        </w:rPr>
        <w:tab/>
      </w:r>
      <w:r w:rsidRPr="00B05304">
        <w:rPr>
          <w:rFonts w:ascii="Times" w:hAnsi="Times"/>
          <w:sz w:val="22"/>
          <w:szCs w:val="22"/>
        </w:rPr>
        <w:tab/>
      </w:r>
      <w:r w:rsidR="00C22D63" w:rsidRPr="00B05304">
        <w:rPr>
          <w:rFonts w:ascii="Times" w:hAnsi="Times"/>
          <w:sz w:val="22"/>
          <w:szCs w:val="22"/>
        </w:rPr>
        <w:t xml:space="preserve">Electronic Key </w:t>
      </w:r>
      <w:r w:rsidR="00D55CA8" w:rsidRPr="00B05304">
        <w:rPr>
          <w:rFonts w:ascii="Times" w:hAnsi="Times"/>
          <w:sz w:val="22"/>
          <w:szCs w:val="22"/>
        </w:rPr>
        <w:t>Deposit $</w:t>
      </w:r>
      <w:r w:rsidR="00B05304" w:rsidRPr="00B05304">
        <w:rPr>
          <w:rFonts w:ascii="Times" w:hAnsi="Times"/>
          <w:sz w:val="22"/>
          <w:szCs w:val="22"/>
        </w:rPr>
        <w:t>10</w:t>
      </w:r>
      <w:r w:rsidR="00D55CA8" w:rsidRPr="00B05304">
        <w:rPr>
          <w:rFonts w:ascii="Times" w:hAnsi="Times"/>
          <w:sz w:val="22"/>
          <w:szCs w:val="22"/>
        </w:rPr>
        <w:t>.  Renewable in the Spring</w:t>
      </w:r>
    </w:p>
    <w:p w14:paraId="2FC7D236" w14:textId="7C3845B0" w:rsidR="004D38FE" w:rsidRPr="00B05304" w:rsidRDefault="00D55C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ab/>
      </w:r>
      <w:r w:rsidRPr="00B05304">
        <w:rPr>
          <w:rFonts w:ascii="Times" w:hAnsi="Times"/>
          <w:sz w:val="22"/>
          <w:szCs w:val="22"/>
        </w:rPr>
        <w:tab/>
      </w:r>
      <w:r w:rsidR="007459B2" w:rsidRPr="00B05304">
        <w:rPr>
          <w:rFonts w:ascii="Times" w:hAnsi="Times"/>
          <w:sz w:val="22"/>
          <w:szCs w:val="22"/>
        </w:rPr>
        <w:t xml:space="preserve">La Corte Hall Practice Suite &amp; Library Practice Studios </w:t>
      </w:r>
      <w:r w:rsidR="00C22D63" w:rsidRPr="00B05304">
        <w:rPr>
          <w:rFonts w:ascii="Times" w:hAnsi="Times"/>
          <w:sz w:val="22"/>
          <w:szCs w:val="22"/>
        </w:rPr>
        <w:tab/>
      </w:r>
      <w:r w:rsidR="00C22D63" w:rsidRPr="00B05304">
        <w:rPr>
          <w:rFonts w:ascii="Times" w:hAnsi="Times"/>
          <w:sz w:val="22"/>
          <w:szCs w:val="22"/>
        </w:rPr>
        <w:tab/>
      </w:r>
      <w:r w:rsidR="00006476" w:rsidRPr="00B05304">
        <w:rPr>
          <w:rFonts w:ascii="Times" w:hAnsi="Times"/>
          <w:sz w:val="22"/>
          <w:szCs w:val="22"/>
        </w:rPr>
        <w:t xml:space="preserve"> </w:t>
      </w:r>
    </w:p>
    <w:p w14:paraId="1FD838E9" w14:textId="77777777" w:rsidR="004D38FE" w:rsidRPr="00B05304" w:rsidRDefault="004D38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</w:p>
    <w:p w14:paraId="450C0D93" w14:textId="301B78F4" w:rsidR="004D38FE" w:rsidRPr="00B05304" w:rsidRDefault="00F528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 xml:space="preserve">The following individual has been </w:t>
      </w:r>
      <w:r w:rsidR="00D55CA8" w:rsidRPr="00B05304">
        <w:rPr>
          <w:rFonts w:ascii="Times" w:hAnsi="Times"/>
          <w:sz w:val="22"/>
          <w:szCs w:val="22"/>
        </w:rPr>
        <w:t>approved</w:t>
      </w:r>
      <w:r w:rsidR="001B74B0" w:rsidRPr="00B05304">
        <w:rPr>
          <w:rFonts w:ascii="Times" w:hAnsi="Times"/>
          <w:sz w:val="22"/>
          <w:szCs w:val="22"/>
        </w:rPr>
        <w:t xml:space="preserve"> </w:t>
      </w:r>
      <w:r w:rsidR="007459B2" w:rsidRPr="00B05304">
        <w:rPr>
          <w:rFonts w:ascii="Times" w:hAnsi="Times"/>
          <w:sz w:val="22"/>
          <w:szCs w:val="22"/>
        </w:rPr>
        <w:t>to access</w:t>
      </w:r>
      <w:r w:rsidR="00D55CA8" w:rsidRPr="00B05304">
        <w:rPr>
          <w:rFonts w:ascii="Times" w:hAnsi="Times"/>
          <w:sz w:val="22"/>
          <w:szCs w:val="22"/>
        </w:rPr>
        <w:t xml:space="preserve"> </w:t>
      </w:r>
      <w:r w:rsidR="007459B2" w:rsidRPr="00B05304">
        <w:rPr>
          <w:rFonts w:ascii="Times" w:hAnsi="Times"/>
          <w:sz w:val="22"/>
          <w:szCs w:val="22"/>
        </w:rPr>
        <w:t>our Practice Rooms</w:t>
      </w:r>
    </w:p>
    <w:p w14:paraId="712625FD" w14:textId="77777777" w:rsidR="004D38FE" w:rsidRPr="00B05304" w:rsidRDefault="004D38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</w:p>
    <w:p w14:paraId="0F358985" w14:textId="12A212FD" w:rsidR="001B74B0" w:rsidRPr="00B05304" w:rsidRDefault="00D602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ab/>
      </w:r>
      <w:r w:rsidR="00105DD7" w:rsidRPr="00B05304">
        <w:rPr>
          <w:rFonts w:ascii="Times" w:hAnsi="Times"/>
          <w:sz w:val="22"/>
          <w:szCs w:val="22"/>
        </w:rPr>
        <w:t>(</w:t>
      </w:r>
      <w:r w:rsidR="001B74B0" w:rsidRPr="00B05304">
        <w:rPr>
          <w:rFonts w:ascii="Times" w:hAnsi="Times"/>
          <w:sz w:val="22"/>
          <w:szCs w:val="22"/>
        </w:rPr>
        <w:t>Please Print)</w:t>
      </w:r>
    </w:p>
    <w:p w14:paraId="0723045C" w14:textId="77777777" w:rsidR="00D60201" w:rsidRPr="00B05304" w:rsidRDefault="00D60201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>Name:</w:t>
      </w:r>
      <w:r w:rsidR="00F52869"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ab/>
        <w:t>____________________________</w:t>
      </w:r>
    </w:p>
    <w:p w14:paraId="0161B360" w14:textId="12EEBCEF" w:rsidR="00BE4D1C" w:rsidRPr="00B05304" w:rsidRDefault="00D60201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ab/>
      </w:r>
      <w:r w:rsidR="00BE4D1C" w:rsidRPr="00B05304">
        <w:rPr>
          <w:rFonts w:ascii="Times" w:hAnsi="Times"/>
          <w:sz w:val="22"/>
          <w:szCs w:val="22"/>
        </w:rPr>
        <w:t>Student ID #:</w:t>
      </w:r>
      <w:r w:rsidR="00BE4D1C" w:rsidRPr="00B05304">
        <w:rPr>
          <w:rFonts w:ascii="Times" w:hAnsi="Times"/>
          <w:sz w:val="22"/>
          <w:szCs w:val="22"/>
        </w:rPr>
        <w:tab/>
      </w:r>
      <w:r w:rsidR="00BE4D1C" w:rsidRPr="00B05304">
        <w:rPr>
          <w:rFonts w:ascii="Times" w:hAnsi="Times"/>
          <w:sz w:val="22"/>
          <w:szCs w:val="22"/>
        </w:rPr>
        <w:tab/>
        <w:t>__</w:t>
      </w:r>
      <w:r w:rsidRPr="00B05304">
        <w:rPr>
          <w:rFonts w:ascii="Times" w:hAnsi="Times"/>
          <w:sz w:val="22"/>
          <w:szCs w:val="22"/>
        </w:rPr>
        <w:t>__________________________</w:t>
      </w:r>
    </w:p>
    <w:p w14:paraId="252BC952" w14:textId="2853051F" w:rsidR="004D38FE" w:rsidRPr="00B05304" w:rsidRDefault="00D60201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>Address:</w:t>
      </w:r>
      <w:r w:rsidR="00F52869"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ab/>
        <w:t>____________________________</w:t>
      </w:r>
    </w:p>
    <w:p w14:paraId="1BD71513" w14:textId="4288A305" w:rsidR="004D38FE" w:rsidRPr="00B05304" w:rsidRDefault="00D60201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>City/State:</w:t>
      </w:r>
      <w:r w:rsidR="00F52869"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ab/>
        <w:t>____________________________</w:t>
      </w:r>
    </w:p>
    <w:p w14:paraId="25503BEB" w14:textId="0EE2D2AF" w:rsidR="004D38FE" w:rsidRPr="00B05304" w:rsidRDefault="00D60201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>Telephone(s):</w:t>
      </w:r>
      <w:r w:rsidR="00F52869"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ab/>
        <w:t>__</w:t>
      </w:r>
      <w:r w:rsidR="00D462A3" w:rsidRPr="00B05304">
        <w:rPr>
          <w:rFonts w:ascii="Times" w:hAnsi="Times"/>
          <w:sz w:val="22"/>
          <w:szCs w:val="22"/>
        </w:rPr>
        <w:t>__________________________</w:t>
      </w:r>
    </w:p>
    <w:p w14:paraId="678A8423" w14:textId="12A173F1" w:rsidR="00D55CA8" w:rsidRPr="00B05304" w:rsidRDefault="00D60201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>Email Address:</w:t>
      </w:r>
      <w:r w:rsidR="00F52869" w:rsidRPr="00B05304">
        <w:rPr>
          <w:rFonts w:ascii="Times" w:hAnsi="Times"/>
          <w:sz w:val="22"/>
          <w:szCs w:val="22"/>
        </w:rPr>
        <w:tab/>
      </w:r>
      <w:r w:rsidR="00B05304">
        <w:rPr>
          <w:rFonts w:ascii="Times" w:hAnsi="Times"/>
          <w:sz w:val="22"/>
          <w:szCs w:val="22"/>
        </w:rPr>
        <w:tab/>
      </w:r>
      <w:r w:rsidR="00F52869" w:rsidRPr="00B05304">
        <w:rPr>
          <w:rFonts w:ascii="Times" w:hAnsi="Times"/>
          <w:sz w:val="22"/>
          <w:szCs w:val="22"/>
        </w:rPr>
        <w:t>____________________________</w:t>
      </w:r>
    </w:p>
    <w:p w14:paraId="169B16D0" w14:textId="41E2E608" w:rsidR="00B05304" w:rsidRDefault="00D55CA8" w:rsidP="00B05304">
      <w:pPr>
        <w:pStyle w:val="NormalWeb"/>
        <w:spacing w:line="360" w:lineRule="atLeast"/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 xml:space="preserve">Access to these rooms </w:t>
      </w:r>
      <w:r w:rsidR="00B05304" w:rsidRPr="00B05304">
        <w:rPr>
          <w:rFonts w:ascii="Times" w:hAnsi="Times"/>
          <w:sz w:val="22"/>
          <w:szCs w:val="22"/>
        </w:rPr>
        <w:t>is restricted to music majors and minors, as well as any non-majors renting an instrument to perform in one of our music ensembles.  No student will be issued a key fob unless they are first register</w:t>
      </w:r>
      <w:r w:rsidR="00B05304">
        <w:rPr>
          <w:rFonts w:ascii="Times" w:hAnsi="Times"/>
          <w:sz w:val="22"/>
          <w:szCs w:val="22"/>
        </w:rPr>
        <w:t>e</w:t>
      </w:r>
      <w:r w:rsidR="00B05304" w:rsidRPr="00B05304">
        <w:rPr>
          <w:rFonts w:ascii="Times" w:hAnsi="Times"/>
          <w:sz w:val="22"/>
          <w:szCs w:val="22"/>
        </w:rPr>
        <w:t>d in the appropriate</w:t>
      </w:r>
      <w:r w:rsidR="00B05304">
        <w:rPr>
          <w:rFonts w:ascii="Times" w:hAnsi="Times"/>
          <w:sz w:val="22"/>
          <w:szCs w:val="22"/>
        </w:rPr>
        <w:t xml:space="preserve"> </w:t>
      </w:r>
      <w:r w:rsidR="00B05304" w:rsidRPr="00B05304">
        <w:rPr>
          <w:rFonts w:ascii="Times" w:hAnsi="Times"/>
          <w:sz w:val="22"/>
          <w:szCs w:val="22"/>
        </w:rPr>
        <w:t>class or classes</w:t>
      </w:r>
      <w:r w:rsidR="00B05304">
        <w:rPr>
          <w:rFonts w:ascii="Times" w:hAnsi="Times"/>
          <w:sz w:val="22"/>
          <w:szCs w:val="22"/>
        </w:rPr>
        <w:t>.</w:t>
      </w:r>
    </w:p>
    <w:p w14:paraId="5759878C" w14:textId="77777777" w:rsidR="00B05304" w:rsidRPr="00B05304" w:rsidRDefault="00B05304" w:rsidP="00B053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b/>
          <w:bCs/>
          <w:sz w:val="22"/>
          <w:szCs w:val="22"/>
        </w:rPr>
      </w:pPr>
      <w:r w:rsidRPr="00B05304">
        <w:rPr>
          <w:rFonts w:ascii="Times" w:hAnsi="Times"/>
          <w:b/>
          <w:bCs/>
          <w:sz w:val="22"/>
          <w:szCs w:val="22"/>
        </w:rPr>
        <w:t>Please Complete:</w:t>
      </w:r>
    </w:p>
    <w:p w14:paraId="7E517874" w14:textId="77777777" w:rsidR="00D55CA8" w:rsidRPr="00B05304" w:rsidRDefault="00D55CA8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</w:p>
    <w:p w14:paraId="59C21E7E" w14:textId="48370104" w:rsidR="00B05304" w:rsidRDefault="00B05304" w:rsidP="00B053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</w:t>
      </w:r>
      <w:r w:rsidR="00D55CA8" w:rsidRPr="00B05304">
        <w:rPr>
          <w:rFonts w:ascii="Times" w:hAnsi="Times"/>
          <w:sz w:val="22"/>
          <w:szCs w:val="22"/>
        </w:rPr>
        <w:t xml:space="preserve">I </w:t>
      </w:r>
      <w:r w:rsidR="006052BA" w:rsidRPr="00B05304">
        <w:rPr>
          <w:rFonts w:ascii="Times" w:hAnsi="Times"/>
          <w:sz w:val="22"/>
          <w:szCs w:val="22"/>
        </w:rPr>
        <w:t xml:space="preserve">am a music </w:t>
      </w:r>
      <w:r w:rsidR="00F276A2" w:rsidRPr="00B05304">
        <w:rPr>
          <w:rFonts w:ascii="Times" w:hAnsi="Times"/>
          <w:sz w:val="22"/>
          <w:szCs w:val="22"/>
        </w:rPr>
        <w:t>major.</w:t>
      </w:r>
    </w:p>
    <w:p w14:paraId="1AFF657C" w14:textId="6C10D04C" w:rsidR="00B05304" w:rsidRPr="00B05304" w:rsidRDefault="00B05304" w:rsidP="00B053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</w:t>
      </w:r>
      <w:r w:rsidRPr="00B05304">
        <w:rPr>
          <w:rFonts w:ascii="Times" w:hAnsi="Times"/>
          <w:sz w:val="22"/>
          <w:szCs w:val="22"/>
        </w:rPr>
        <w:t xml:space="preserve">I am a music </w:t>
      </w:r>
      <w:r w:rsidR="00F276A2" w:rsidRPr="00B05304">
        <w:rPr>
          <w:rFonts w:ascii="Times" w:hAnsi="Times"/>
          <w:sz w:val="22"/>
          <w:szCs w:val="22"/>
        </w:rPr>
        <w:t>minor.</w:t>
      </w:r>
    </w:p>
    <w:p w14:paraId="584BFF93" w14:textId="389FA3D0" w:rsidR="006052BA" w:rsidRPr="00B05304" w:rsidRDefault="00B05304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</w:t>
      </w:r>
      <w:r w:rsidRPr="00B05304">
        <w:rPr>
          <w:rFonts w:ascii="Times" w:hAnsi="Times"/>
          <w:sz w:val="22"/>
          <w:szCs w:val="22"/>
        </w:rPr>
        <w:t xml:space="preserve">I am a </w:t>
      </w:r>
      <w:r w:rsidRPr="00B05304">
        <w:rPr>
          <w:rFonts w:ascii="Times" w:hAnsi="Times"/>
          <w:sz w:val="22"/>
          <w:szCs w:val="22"/>
        </w:rPr>
        <w:t>non-</w:t>
      </w:r>
      <w:r w:rsidRPr="00B05304">
        <w:rPr>
          <w:rFonts w:ascii="Times" w:hAnsi="Times"/>
          <w:sz w:val="22"/>
          <w:szCs w:val="22"/>
        </w:rPr>
        <w:t>music major</w:t>
      </w:r>
      <w:r w:rsidRPr="00B05304">
        <w:rPr>
          <w:rFonts w:ascii="Times" w:hAnsi="Times"/>
          <w:sz w:val="22"/>
          <w:szCs w:val="22"/>
        </w:rPr>
        <w:t xml:space="preserve"> registered in an ensemble and renting a department owned instrument</w:t>
      </w:r>
      <w:r>
        <w:rPr>
          <w:rFonts w:ascii="Times" w:hAnsi="Times"/>
          <w:sz w:val="22"/>
          <w:szCs w:val="22"/>
        </w:rPr>
        <w:t>.</w:t>
      </w:r>
    </w:p>
    <w:p w14:paraId="566BF54B" w14:textId="77777777" w:rsidR="006052BA" w:rsidRPr="00B05304" w:rsidRDefault="006052BA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</w:p>
    <w:p w14:paraId="7F170380" w14:textId="3637DF2D" w:rsidR="005D1430" w:rsidRPr="00B05304" w:rsidRDefault="00B06DD4" w:rsidP="00D462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 xml:space="preserve">Private Lessons </w:t>
      </w:r>
      <w:r w:rsidR="00F276A2" w:rsidRPr="00B05304">
        <w:rPr>
          <w:rFonts w:ascii="Times" w:hAnsi="Times"/>
          <w:sz w:val="22"/>
          <w:szCs w:val="22"/>
        </w:rPr>
        <w:t>Faculty: _</w:t>
      </w:r>
      <w:r w:rsidR="00D55CA8" w:rsidRPr="00B05304">
        <w:rPr>
          <w:rFonts w:ascii="Times" w:hAnsi="Times"/>
          <w:sz w:val="22"/>
          <w:szCs w:val="22"/>
        </w:rPr>
        <w:t>_____________</w:t>
      </w:r>
      <w:r w:rsidR="00D55CA8" w:rsidRPr="00B05304">
        <w:rPr>
          <w:rFonts w:ascii="Times" w:hAnsi="Times"/>
          <w:sz w:val="22"/>
          <w:szCs w:val="22"/>
        </w:rPr>
        <w:tab/>
      </w:r>
      <w:r w:rsidR="00F276A2" w:rsidRPr="00B05304">
        <w:rPr>
          <w:rFonts w:ascii="Times" w:hAnsi="Times"/>
          <w:sz w:val="22"/>
          <w:szCs w:val="22"/>
        </w:rPr>
        <w:t>Instrument: _</w:t>
      </w:r>
      <w:r w:rsidR="00D55CA8" w:rsidRPr="00B05304">
        <w:rPr>
          <w:rFonts w:ascii="Times" w:hAnsi="Times"/>
          <w:sz w:val="22"/>
          <w:szCs w:val="22"/>
        </w:rPr>
        <w:t>_____________</w:t>
      </w:r>
      <w:r w:rsidR="00D55CA8" w:rsidRPr="00B05304">
        <w:rPr>
          <w:rFonts w:ascii="Times" w:hAnsi="Times"/>
          <w:sz w:val="22"/>
          <w:szCs w:val="22"/>
        </w:rPr>
        <w:tab/>
      </w:r>
      <w:r w:rsidR="00F276A2" w:rsidRPr="00B05304">
        <w:rPr>
          <w:rFonts w:ascii="Times" w:hAnsi="Times"/>
          <w:sz w:val="22"/>
          <w:szCs w:val="22"/>
        </w:rPr>
        <w:t>Option: _</w:t>
      </w:r>
      <w:r w:rsidR="00D55CA8" w:rsidRPr="00B05304">
        <w:rPr>
          <w:rFonts w:ascii="Times" w:hAnsi="Times"/>
          <w:sz w:val="22"/>
          <w:szCs w:val="22"/>
        </w:rPr>
        <w:t>_________</w:t>
      </w:r>
    </w:p>
    <w:p w14:paraId="6215717E" w14:textId="77777777" w:rsidR="00182569" w:rsidRPr="00B05304" w:rsidRDefault="00182569" w:rsidP="005D14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</w:p>
    <w:p w14:paraId="0482623E" w14:textId="4C72F20D" w:rsidR="00C26AD8" w:rsidRPr="00B05304" w:rsidRDefault="00D55CA8" w:rsidP="001339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>You are expected to</w:t>
      </w:r>
      <w:r w:rsidR="00F352E4" w:rsidRPr="00B05304">
        <w:rPr>
          <w:rFonts w:ascii="Times" w:hAnsi="Times"/>
          <w:sz w:val="22"/>
          <w:szCs w:val="22"/>
        </w:rPr>
        <w:t xml:space="preserve"> read and comply with</w:t>
      </w:r>
      <w:r w:rsidR="00A74CA9" w:rsidRPr="00B05304">
        <w:rPr>
          <w:rFonts w:ascii="Times" w:hAnsi="Times"/>
          <w:sz w:val="22"/>
          <w:szCs w:val="22"/>
        </w:rPr>
        <w:t xml:space="preserve"> the guidelines</w:t>
      </w:r>
      <w:r w:rsidRPr="00B05304">
        <w:rPr>
          <w:rFonts w:ascii="Times" w:hAnsi="Times"/>
          <w:sz w:val="22"/>
          <w:szCs w:val="22"/>
        </w:rPr>
        <w:t xml:space="preserve"> </w:t>
      </w:r>
      <w:r w:rsidR="00A74CA9" w:rsidRPr="00B05304">
        <w:rPr>
          <w:rFonts w:ascii="Times" w:hAnsi="Times"/>
          <w:sz w:val="22"/>
          <w:szCs w:val="22"/>
        </w:rPr>
        <w:t>regarding the use of electronic</w:t>
      </w:r>
      <w:r w:rsidR="005A2CC3" w:rsidRPr="00B05304">
        <w:rPr>
          <w:rFonts w:ascii="Times" w:hAnsi="Times"/>
          <w:sz w:val="22"/>
          <w:szCs w:val="22"/>
        </w:rPr>
        <w:t xml:space="preserve"> keys </w:t>
      </w:r>
      <w:r w:rsidR="0013391C" w:rsidRPr="00B05304">
        <w:rPr>
          <w:rFonts w:ascii="Times" w:hAnsi="Times"/>
          <w:sz w:val="22"/>
          <w:szCs w:val="22"/>
        </w:rPr>
        <w:t>at</w:t>
      </w:r>
      <w:r w:rsidR="00C26AD8" w:rsidRPr="00B05304">
        <w:rPr>
          <w:sz w:val="22"/>
          <w:szCs w:val="22"/>
        </w:rPr>
        <w:t xml:space="preserve"> </w:t>
      </w:r>
      <w:hyperlink r:id="rId5" w:history="1">
        <w:r w:rsidR="00C26AD8" w:rsidRPr="00B05304">
          <w:rPr>
            <w:rStyle w:val="Hyperlink"/>
            <w:rFonts w:ascii="Times" w:hAnsi="Times"/>
            <w:sz w:val="22"/>
            <w:szCs w:val="22"/>
          </w:rPr>
          <w:t>www.csudh.edu/Assets/csudh-sites/facilities-services/docs/key-policy-pm-09-03-10-14-08-final-rev-9-2-09-1%20(5).pdf</w:t>
        </w:r>
      </w:hyperlink>
    </w:p>
    <w:p w14:paraId="53E7EEA3" w14:textId="0BF30137" w:rsidR="0013391C" w:rsidRPr="00B05304" w:rsidRDefault="0013391C" w:rsidP="001339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 w:cs="Arial"/>
          <w:color w:val="000000"/>
          <w:sz w:val="22"/>
          <w:szCs w:val="22"/>
        </w:rPr>
        <w:t>Student section</w:t>
      </w:r>
    </w:p>
    <w:p w14:paraId="0E0003C0" w14:textId="77777777" w:rsidR="0013391C" w:rsidRPr="00B05304" w:rsidRDefault="0013391C" w:rsidP="00F352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</w:p>
    <w:p w14:paraId="67F3A4EB" w14:textId="5CC8971B" w:rsidR="004D38FE" w:rsidRDefault="00F52869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i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>Please return t</w:t>
      </w:r>
      <w:r w:rsidR="00F17093" w:rsidRPr="00B05304">
        <w:rPr>
          <w:rFonts w:ascii="Times" w:hAnsi="Times"/>
          <w:sz w:val="22"/>
          <w:szCs w:val="22"/>
        </w:rPr>
        <w:t>his form</w:t>
      </w:r>
      <w:r w:rsidR="0013391C" w:rsidRPr="00B05304">
        <w:rPr>
          <w:rFonts w:ascii="Times" w:hAnsi="Times"/>
          <w:sz w:val="22"/>
          <w:szCs w:val="22"/>
        </w:rPr>
        <w:t xml:space="preserve"> via email along with a copy of your</w:t>
      </w:r>
      <w:r w:rsidR="00231C66" w:rsidRPr="00B05304">
        <w:rPr>
          <w:rFonts w:ascii="Times" w:hAnsi="Times"/>
          <w:sz w:val="22"/>
          <w:szCs w:val="22"/>
        </w:rPr>
        <w:t xml:space="preserve"> receipt </w:t>
      </w:r>
      <w:r w:rsidR="00EC0535" w:rsidRPr="00B05304">
        <w:rPr>
          <w:rFonts w:ascii="Times" w:hAnsi="Times"/>
          <w:sz w:val="22"/>
          <w:szCs w:val="22"/>
        </w:rPr>
        <w:t>to</w:t>
      </w:r>
      <w:r w:rsidR="00231C66" w:rsidRPr="00B05304">
        <w:rPr>
          <w:rFonts w:ascii="Times" w:hAnsi="Times"/>
          <w:sz w:val="22"/>
          <w:szCs w:val="22"/>
        </w:rPr>
        <w:t xml:space="preserve"> </w:t>
      </w:r>
      <w:hyperlink r:id="rId6" w:history="1">
        <w:r w:rsidR="0013391C" w:rsidRPr="00B05304">
          <w:rPr>
            <w:rStyle w:val="Hyperlink"/>
            <w:rFonts w:ascii="Times" w:hAnsi="Times"/>
            <w:sz w:val="22"/>
            <w:szCs w:val="22"/>
          </w:rPr>
          <w:t>mwilcox@csudh.edu</w:t>
        </w:r>
      </w:hyperlink>
      <w:r w:rsidR="0013391C" w:rsidRPr="00B05304">
        <w:rPr>
          <w:rFonts w:ascii="Times" w:hAnsi="Times"/>
          <w:sz w:val="22"/>
          <w:szCs w:val="22"/>
        </w:rPr>
        <w:t xml:space="preserve"> </w:t>
      </w:r>
      <w:r w:rsidR="00F352E4" w:rsidRPr="00B05304">
        <w:rPr>
          <w:rFonts w:ascii="Times" w:hAnsi="Times"/>
          <w:sz w:val="22"/>
          <w:szCs w:val="22"/>
        </w:rPr>
        <w:t xml:space="preserve"> after</w:t>
      </w:r>
      <w:r w:rsidR="001B74B0" w:rsidRPr="00B05304">
        <w:rPr>
          <w:rFonts w:ascii="Times" w:hAnsi="Times"/>
          <w:sz w:val="22"/>
          <w:szCs w:val="22"/>
        </w:rPr>
        <w:t xml:space="preserve"> you have paid your deposit</w:t>
      </w:r>
      <w:r w:rsidR="00476F15" w:rsidRPr="00B05304">
        <w:rPr>
          <w:rFonts w:ascii="Times" w:hAnsi="Times"/>
          <w:sz w:val="22"/>
          <w:szCs w:val="22"/>
        </w:rPr>
        <w:t>.</w:t>
      </w:r>
      <w:r w:rsidR="00231C66" w:rsidRPr="00B05304">
        <w:rPr>
          <w:rFonts w:ascii="Times" w:hAnsi="Times"/>
          <w:sz w:val="22"/>
          <w:szCs w:val="22"/>
        </w:rPr>
        <w:t xml:space="preserve">  </w:t>
      </w:r>
      <w:r w:rsidR="0013391C" w:rsidRPr="00B05304">
        <w:rPr>
          <w:rFonts w:ascii="Times" w:hAnsi="Times"/>
          <w:sz w:val="22"/>
          <w:szCs w:val="22"/>
        </w:rPr>
        <w:t xml:space="preserve">Incomplete forms will be sent back.  </w:t>
      </w:r>
      <w:r w:rsidR="00476F15" w:rsidRPr="00B05304">
        <w:rPr>
          <w:rFonts w:ascii="Times" w:hAnsi="Times"/>
          <w:i/>
          <w:sz w:val="22"/>
          <w:szCs w:val="22"/>
        </w:rPr>
        <w:t>Thank you.</w:t>
      </w:r>
    </w:p>
    <w:p w14:paraId="1EBF83D2" w14:textId="77777777" w:rsidR="00B05304" w:rsidRPr="00B05304" w:rsidRDefault="00B05304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i/>
          <w:sz w:val="22"/>
          <w:szCs w:val="22"/>
        </w:rPr>
      </w:pPr>
    </w:p>
    <w:p w14:paraId="213C1FDE" w14:textId="77777777" w:rsidR="00B05304" w:rsidRPr="00B05304" w:rsidRDefault="00B053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</w:p>
    <w:p w14:paraId="6BFD42F6" w14:textId="77777777" w:rsidR="004D38FE" w:rsidRPr="00B05304" w:rsidRDefault="00F52869">
      <w:pPr>
        <w:pStyle w:val="Heading2"/>
        <w:rPr>
          <w:sz w:val="22"/>
          <w:szCs w:val="22"/>
          <w:u w:val="single"/>
        </w:rPr>
      </w:pPr>
      <w:r w:rsidRPr="00B05304">
        <w:rPr>
          <w:sz w:val="22"/>
          <w:szCs w:val="22"/>
          <w:u w:val="single"/>
        </w:rPr>
        <w:t>For Office Use Only</w:t>
      </w:r>
    </w:p>
    <w:p w14:paraId="46F3C92F" w14:textId="77777777" w:rsidR="004D38FE" w:rsidRPr="00B05304" w:rsidRDefault="004D38FE" w:rsidP="004D38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</w:p>
    <w:p w14:paraId="7FF359F1" w14:textId="55AA5445" w:rsidR="004D38FE" w:rsidRPr="00B05304" w:rsidRDefault="00F52869" w:rsidP="00605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>Date Fob Key ordered (if applicable)</w:t>
      </w:r>
      <w:r w:rsidR="004732DA" w:rsidRPr="00B05304">
        <w:rPr>
          <w:rFonts w:ascii="Times" w:hAnsi="Times"/>
          <w:sz w:val="22"/>
          <w:szCs w:val="22"/>
        </w:rPr>
        <w:t>: _</w:t>
      </w:r>
      <w:r w:rsidRPr="00B05304">
        <w:rPr>
          <w:rFonts w:ascii="Times" w:hAnsi="Times"/>
          <w:sz w:val="22"/>
          <w:szCs w:val="22"/>
        </w:rPr>
        <w:t>____________________________________________</w:t>
      </w:r>
    </w:p>
    <w:p w14:paraId="35CE6CFC" w14:textId="30CE8842" w:rsidR="004D38FE" w:rsidRPr="00B05304" w:rsidRDefault="00F52869">
      <w:pPr>
        <w:rPr>
          <w:rFonts w:ascii="Times" w:hAnsi="Times"/>
          <w:sz w:val="22"/>
          <w:szCs w:val="22"/>
        </w:rPr>
      </w:pPr>
      <w:r w:rsidRPr="00B05304">
        <w:rPr>
          <w:rFonts w:ascii="Times" w:hAnsi="Times"/>
          <w:sz w:val="22"/>
          <w:szCs w:val="22"/>
        </w:rPr>
        <w:t>Date Student notified for Key pick up</w:t>
      </w:r>
      <w:r w:rsidR="004732DA" w:rsidRPr="00B05304">
        <w:rPr>
          <w:rFonts w:ascii="Times" w:hAnsi="Times"/>
          <w:sz w:val="22"/>
          <w:szCs w:val="22"/>
        </w:rPr>
        <w:t>: _</w:t>
      </w:r>
      <w:r w:rsidRPr="00B05304">
        <w:rPr>
          <w:rFonts w:ascii="Times" w:hAnsi="Times"/>
          <w:sz w:val="22"/>
          <w:szCs w:val="22"/>
        </w:rPr>
        <w:t>____________</w:t>
      </w:r>
      <w:r w:rsidR="004D38FE" w:rsidRPr="00B05304">
        <w:rPr>
          <w:rFonts w:ascii="Times" w:hAnsi="Times"/>
          <w:sz w:val="22"/>
          <w:szCs w:val="22"/>
        </w:rPr>
        <w:t>_______________________________</w:t>
      </w:r>
    </w:p>
    <w:p w14:paraId="653A58ED" w14:textId="77777777" w:rsidR="00CC0668" w:rsidRPr="00B05304" w:rsidRDefault="00CC0668">
      <w:pPr>
        <w:rPr>
          <w:rFonts w:ascii="Times" w:hAnsi="Times"/>
          <w:sz w:val="22"/>
          <w:szCs w:val="22"/>
        </w:rPr>
      </w:pPr>
    </w:p>
    <w:p w14:paraId="24CD2CDF" w14:textId="466C38EA" w:rsidR="005D1430" w:rsidRPr="00B05304" w:rsidRDefault="005D1430" w:rsidP="005D1430">
      <w:pPr>
        <w:jc w:val="center"/>
        <w:rPr>
          <w:sz w:val="22"/>
          <w:szCs w:val="22"/>
        </w:rPr>
      </w:pPr>
    </w:p>
    <w:p w14:paraId="2702A5C2" w14:textId="55512FA1" w:rsidR="00120EE0" w:rsidRPr="00B42470" w:rsidRDefault="00D55CA8" w:rsidP="005D143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Rev: </w:t>
      </w:r>
      <w:r w:rsidR="00B05304">
        <w:rPr>
          <w:sz w:val="16"/>
          <w:szCs w:val="16"/>
        </w:rPr>
        <w:t>9/16</w:t>
      </w:r>
      <w:r>
        <w:rPr>
          <w:sz w:val="16"/>
          <w:szCs w:val="16"/>
        </w:rPr>
        <w:t>/2024</w:t>
      </w:r>
    </w:p>
    <w:sectPr w:rsidR="00120EE0" w:rsidRPr="00B42470" w:rsidSect="009A67E5">
      <w:type w:val="continuous"/>
      <w:pgSz w:w="12240" w:h="15840"/>
      <w:pgMar w:top="360" w:right="1440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69"/>
    <w:rsid w:val="00006476"/>
    <w:rsid w:val="000210E2"/>
    <w:rsid w:val="0007162B"/>
    <w:rsid w:val="00094527"/>
    <w:rsid w:val="000B3467"/>
    <w:rsid w:val="000C27AB"/>
    <w:rsid w:val="00105DD7"/>
    <w:rsid w:val="00120EE0"/>
    <w:rsid w:val="0013391C"/>
    <w:rsid w:val="0014717D"/>
    <w:rsid w:val="001715F9"/>
    <w:rsid w:val="00182569"/>
    <w:rsid w:val="001A54B4"/>
    <w:rsid w:val="001B74B0"/>
    <w:rsid w:val="00231C66"/>
    <w:rsid w:val="00257D42"/>
    <w:rsid w:val="0027585B"/>
    <w:rsid w:val="002C23FF"/>
    <w:rsid w:val="002F0A26"/>
    <w:rsid w:val="0030590C"/>
    <w:rsid w:val="003C6136"/>
    <w:rsid w:val="004732DA"/>
    <w:rsid w:val="00476F15"/>
    <w:rsid w:val="004D38FE"/>
    <w:rsid w:val="004F09C0"/>
    <w:rsid w:val="005477AA"/>
    <w:rsid w:val="005906AC"/>
    <w:rsid w:val="005A2CC3"/>
    <w:rsid w:val="005D1430"/>
    <w:rsid w:val="005E10E6"/>
    <w:rsid w:val="006052BA"/>
    <w:rsid w:val="006209C7"/>
    <w:rsid w:val="00722D66"/>
    <w:rsid w:val="00730A10"/>
    <w:rsid w:val="007314F5"/>
    <w:rsid w:val="0073561E"/>
    <w:rsid w:val="0074162E"/>
    <w:rsid w:val="007459B2"/>
    <w:rsid w:val="00755E1A"/>
    <w:rsid w:val="00761C0C"/>
    <w:rsid w:val="00790E1D"/>
    <w:rsid w:val="007926BB"/>
    <w:rsid w:val="007C4B8E"/>
    <w:rsid w:val="007D7B46"/>
    <w:rsid w:val="007E5805"/>
    <w:rsid w:val="007E5D21"/>
    <w:rsid w:val="007E69FD"/>
    <w:rsid w:val="007F7D85"/>
    <w:rsid w:val="008403DA"/>
    <w:rsid w:val="00852872"/>
    <w:rsid w:val="00880C71"/>
    <w:rsid w:val="00954425"/>
    <w:rsid w:val="0096100A"/>
    <w:rsid w:val="009A60D5"/>
    <w:rsid w:val="009A67E5"/>
    <w:rsid w:val="009C05FC"/>
    <w:rsid w:val="00A01320"/>
    <w:rsid w:val="00A74CA9"/>
    <w:rsid w:val="00AC7AAF"/>
    <w:rsid w:val="00AE7C10"/>
    <w:rsid w:val="00AF0566"/>
    <w:rsid w:val="00B05304"/>
    <w:rsid w:val="00B06DD4"/>
    <w:rsid w:val="00B2660E"/>
    <w:rsid w:val="00B27037"/>
    <w:rsid w:val="00B42470"/>
    <w:rsid w:val="00B97446"/>
    <w:rsid w:val="00BE4D1C"/>
    <w:rsid w:val="00C22D63"/>
    <w:rsid w:val="00C26AD8"/>
    <w:rsid w:val="00C729A8"/>
    <w:rsid w:val="00CC0668"/>
    <w:rsid w:val="00CD0ACD"/>
    <w:rsid w:val="00CD5549"/>
    <w:rsid w:val="00CE194A"/>
    <w:rsid w:val="00D14C28"/>
    <w:rsid w:val="00D462A3"/>
    <w:rsid w:val="00D55CA8"/>
    <w:rsid w:val="00D60201"/>
    <w:rsid w:val="00DA51DE"/>
    <w:rsid w:val="00E842ED"/>
    <w:rsid w:val="00EA7D9F"/>
    <w:rsid w:val="00EC0535"/>
    <w:rsid w:val="00EC1574"/>
    <w:rsid w:val="00F10839"/>
    <w:rsid w:val="00F17093"/>
    <w:rsid w:val="00F276A2"/>
    <w:rsid w:val="00F352E4"/>
    <w:rsid w:val="00F5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416D1B"/>
  <w14:defaultImageDpi w14:val="300"/>
  <w15:docId w15:val="{59225E29-D190-F048-A486-E27C11B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center"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39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9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530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ilcox@csudh.edu" TargetMode="External"/><Relationship Id="rId5" Type="http://schemas.openxmlformats.org/officeDocument/2006/relationships/hyperlink" Target="http://www.csudh.edu/Assets/csudh-sites/facilities-services/docs/key-policy-pm-09-03-10-14-08-final-rev-9-2-09-1%20(5).pdf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lodeewilcox:Desktop:2011/2012%20Work:Fee%20Form-S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2012%20Work:Fee%20Form-S2011.dot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From</vt:lpstr>
    </vt:vector>
  </TitlesOfParts>
  <Company>CSUDH DOPADMA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From</dc:title>
  <dc:subject/>
  <dc:creator>Melodee A. CJ Wilcox</dc:creator>
  <cp:keywords/>
  <cp:lastModifiedBy>Melodee Wilcox</cp:lastModifiedBy>
  <cp:revision>3</cp:revision>
  <cp:lastPrinted>2024-03-07T00:14:00Z</cp:lastPrinted>
  <dcterms:created xsi:type="dcterms:W3CDTF">2024-09-16T17:11:00Z</dcterms:created>
  <dcterms:modified xsi:type="dcterms:W3CDTF">2024-09-16T17:13:00Z</dcterms:modified>
</cp:coreProperties>
</file>